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0"/>
        <w:gridCol w:w="1800"/>
        <w:gridCol w:w="2160"/>
        <w:gridCol w:w="1506"/>
        <w:gridCol w:w="2274"/>
        <w:gridCol w:w="846"/>
      </w:tblGrid>
      <w:tr w:rsidR="007C6D15" w:rsidRPr="0063411A" w:rsidTr="00CC16BD">
        <w:tc>
          <w:tcPr>
            <w:tcW w:w="9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  <w:r w:rsidRPr="0063411A"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Programme des sorties pour l'option théâtre 1ère et TL du lycée Porte Océane 2014-2015          </w:t>
            </w:r>
          </w:p>
          <w:p w:rsidR="007C6D15" w:rsidRPr="0063411A" w:rsidRDefault="007C6D15" w:rsidP="00CC16BD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Jeudi 2 oct</w:t>
            </w:r>
          </w:p>
          <w:p w:rsidR="007C6D15" w:rsidRPr="0063411A" w:rsidRDefault="007C6D15" w:rsidP="00CC16BD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Théâtre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Don Quichotte ou le vertige de Sancho</w:t>
            </w:r>
          </w:p>
          <w:p w:rsidR="007C6D15" w:rsidRPr="0063411A" w:rsidRDefault="007C6D15" w:rsidP="007A3A1C">
            <w:pPr>
              <w:pStyle w:val="Contenudetableau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m.sc. Régis Hébette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DSN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Dieppe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Prévoir un pique-nique 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(20h à Dieppe)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Départ en car du lycée à 17h30 et retour au lycée vers</w:t>
            </w:r>
            <w:r>
              <w:rPr>
                <w:color w:val="000000"/>
                <w:sz w:val="20"/>
                <w:szCs w:val="20"/>
              </w:rPr>
              <w:t xml:space="preserve"> 23h45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Durée : 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1h45 + </w:t>
            </w:r>
            <w:r w:rsidRPr="0063411A">
              <w:rPr>
                <w:color w:val="000000"/>
                <w:sz w:val="18"/>
                <w:szCs w:val="18"/>
              </w:rPr>
              <w:t xml:space="preserve">rencontre </w:t>
            </w:r>
            <w:r>
              <w:rPr>
                <w:color w:val="000000"/>
                <w:sz w:val="18"/>
                <w:szCs w:val="18"/>
              </w:rPr>
              <w:t>après le spectacle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Mar 7 oct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Théâtre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Pr="0063411A" w:rsidRDefault="007C6D15" w:rsidP="007A3A1C">
            <w:pPr>
              <w:pStyle w:val="Contenudetableau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Peep &amp; Eat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m.sc. Peter de Bie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Lycée Porte Océane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20h30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rv sur place à 20h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1h50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Jeu 9 oct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Théâtre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Cendrillon</w:t>
            </w:r>
          </w:p>
          <w:p w:rsidR="007C6D15" w:rsidRPr="007A1D37" w:rsidRDefault="007C6D15" w:rsidP="007A3A1C">
            <w:pPr>
              <w:pStyle w:val="Contenudetableau"/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7A1D37">
              <w:rPr>
                <w:bCs/>
                <w:iCs/>
                <w:color w:val="000000"/>
                <w:sz w:val="20"/>
                <w:szCs w:val="20"/>
              </w:rPr>
              <w:t>m.sc. J-B Lemarchand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Théâtre de l’Hôtel-de-ville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20h30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Rv sur place à 20h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préciser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Dim 12 oct</w:t>
            </w:r>
          </w:p>
          <w:p w:rsidR="007C6D15" w:rsidRPr="0063411A" w:rsidRDefault="007C6D15" w:rsidP="00CC16BD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Théâtre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Pr="0063411A" w:rsidRDefault="007C6D15" w:rsidP="007A3A1C">
            <w:pPr>
              <w:pStyle w:val="Contenudetableau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Macbeth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  <w:lang w:val="en-US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63411A">
              <w:rPr>
                <w:color w:val="000000"/>
                <w:sz w:val="20"/>
                <w:szCs w:val="20"/>
                <w:lang w:val="en-US"/>
              </w:rPr>
              <w:t>m.sc. Ariane Mnouchkine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Théâtre du Soleil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Cartoucherie de Vincennes. </w:t>
            </w:r>
            <w:r w:rsidRPr="00B036BC">
              <w:rPr>
                <w:color w:val="000000"/>
                <w:sz w:val="20"/>
                <w:szCs w:val="20"/>
              </w:rPr>
              <w:t>Prévoir repas ou vente sur place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(13h30 sur place)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Départ en car à 9h et retour vers 23h</w:t>
            </w:r>
            <w:r>
              <w:rPr>
                <w:color w:val="000000"/>
                <w:sz w:val="20"/>
                <w:szCs w:val="20"/>
              </w:rPr>
              <w:t xml:space="preserve"> au lycée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3h50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Mer 5 nov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367F7D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367F7D">
              <w:rPr>
                <w:color w:val="000000"/>
                <w:sz w:val="20"/>
                <w:szCs w:val="20"/>
              </w:rPr>
              <w:t xml:space="preserve">Théâtre </w:t>
            </w:r>
          </w:p>
          <w:p w:rsidR="007C6D15" w:rsidRPr="00367F7D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367F7D">
              <w:rPr>
                <w:color w:val="000000"/>
                <w:sz w:val="20"/>
                <w:szCs w:val="20"/>
              </w:rPr>
              <w:t>Marionnettes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Le Petit violon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bCs/>
                <w:iCs/>
                <w:color w:val="000000"/>
                <w:sz w:val="20"/>
                <w:szCs w:val="20"/>
              </w:rPr>
              <w:t>m.sc. Alexandre Haslé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Petit Théâtre – Le Havre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15h30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rv sur place à 15h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1h15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Mar 25 nov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Théâtre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Les Epoux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m.sc. Anne-L. </w:t>
            </w:r>
            <w:r w:rsidRPr="0063411A">
              <w:rPr>
                <w:bCs/>
                <w:iCs/>
                <w:color w:val="000000"/>
                <w:sz w:val="20"/>
                <w:szCs w:val="20"/>
              </w:rPr>
              <w:t>Liégeois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20h30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rv sur place à 20h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A préciser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Jeu 27 nov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Déambulation sonore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Remote Le Havre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m.sc. Rimini Protokoll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Parcours dans la ville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(15h) Départ du lycée à pied puis en tram</w:t>
            </w:r>
            <w:r w:rsidRPr="0063411A">
              <w:rPr>
                <w:rStyle w:val="FootnoteReference"/>
                <w:rFonts w:cs="Mangal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1h30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Mar 2 déc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Marionnettes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Faust et usages de Faust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bCs/>
                <w:iCs/>
                <w:color w:val="000000"/>
                <w:sz w:val="20"/>
                <w:szCs w:val="20"/>
              </w:rPr>
              <w:t>m.s</w:t>
            </w:r>
            <w:r w:rsidRPr="0063411A">
              <w:rPr>
                <w:color w:val="000000"/>
                <w:sz w:val="20"/>
                <w:szCs w:val="20"/>
              </w:rPr>
              <w:t>c. Emilie Valantin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Juliobona</w:t>
            </w:r>
          </w:p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Lillebonne</w:t>
            </w:r>
          </w:p>
          <w:p w:rsidR="007C6D15" w:rsidRPr="00B036BC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B036BC">
              <w:rPr>
                <w:color w:val="000000"/>
                <w:sz w:val="20"/>
                <w:szCs w:val="20"/>
              </w:rPr>
              <w:t>Prévoir repas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2D48ED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(20h) Départ en car à 18h et retour vers 22h15</w:t>
            </w:r>
            <w:r>
              <w:rPr>
                <w:color w:val="000000"/>
                <w:sz w:val="20"/>
                <w:szCs w:val="20"/>
              </w:rPr>
              <w:t xml:space="preserve"> au lycée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1h20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Jeu 15 janv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Cirque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Tempus fugit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m.sc. Cirque Plume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(19h30) 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rv sur place à 19h 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1h40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Ma 27 janv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Danse 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D’après une histoire vraie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bCs/>
                <w:iCs/>
                <w:color w:val="000000"/>
                <w:sz w:val="20"/>
                <w:szCs w:val="20"/>
              </w:rPr>
              <w:t>Choré. Christian Rizzo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Le Volcan 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(20h30) 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rv sur place à 20h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1h10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Jeu 12 fév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Théâtre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Les aiguilles et l’opium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m.sc. Robert Lepage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(19h30)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411A">
              <w:rPr>
                <w:color w:val="000000"/>
                <w:sz w:val="20"/>
                <w:szCs w:val="20"/>
              </w:rPr>
              <w:t>rv sur place à 19h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fin de la soirée vers 23h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1h35 + </w:t>
            </w:r>
            <w:r w:rsidRPr="0063411A">
              <w:rPr>
                <w:color w:val="000000"/>
                <w:sz w:val="18"/>
                <w:szCs w:val="18"/>
              </w:rPr>
              <w:t xml:space="preserve">rencontre 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Jeu 19 fév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Théâtre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Cyrano de Bergerac</w:t>
            </w:r>
          </w:p>
          <w:p w:rsidR="007C6D15" w:rsidRPr="0063411A" w:rsidRDefault="007C6D15" w:rsidP="007A3A1C">
            <w:pPr>
              <w:pStyle w:val="Contenudetableau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m.sc. Georges Lavaudant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Le Volcan 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(19h30)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rv sur place à 19h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2h20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 11 mars</w:t>
            </w:r>
          </w:p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Jeu 12 mars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Théâtre</w:t>
            </w:r>
            <w:r>
              <w:rPr>
                <w:color w:val="000000"/>
                <w:sz w:val="20"/>
                <w:szCs w:val="20"/>
              </w:rPr>
              <w:t xml:space="preserve"> visuel</w:t>
            </w:r>
          </w:p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Théâtre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Azimut</w:t>
            </w:r>
          </w:p>
          <w:p w:rsidR="007C6D15" w:rsidRPr="00F04FF2" w:rsidRDefault="007C6D15" w:rsidP="007A3A1C">
            <w:pPr>
              <w:pStyle w:val="Contenudetableau"/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F04FF2">
              <w:rPr>
                <w:bCs/>
                <w:iCs/>
                <w:color w:val="000000"/>
                <w:sz w:val="20"/>
                <w:szCs w:val="20"/>
              </w:rPr>
              <w:t>m.sc A. Bory</w:t>
            </w:r>
          </w:p>
          <w:p w:rsidR="007C6D15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Deux vieilles dames</w:t>
            </w:r>
          </w:p>
          <w:p w:rsidR="007C6D15" w:rsidRPr="0063411A" w:rsidRDefault="007C6D15" w:rsidP="007A3A1C">
            <w:pPr>
              <w:pStyle w:val="Contenudetableau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m.sc. Patrick Michaëlis/F. </w:t>
            </w:r>
            <w:r w:rsidRPr="0063411A">
              <w:rPr>
                <w:color w:val="000000"/>
                <w:sz w:val="20"/>
                <w:szCs w:val="20"/>
              </w:rPr>
              <w:t>Soehnle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(19h30)</w:t>
            </w:r>
          </w:p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rv sur place à 19h</w:t>
            </w:r>
          </w:p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(19h30)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Rv sur place à 19h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A préciser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Jeu 2 avril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Théâtre d’objet</w:t>
            </w:r>
          </w:p>
          <w:p w:rsidR="007C6D15" w:rsidRPr="0063411A" w:rsidRDefault="007C6D15" w:rsidP="007A3A1C">
            <w:pPr>
              <w:pStyle w:val="Contenudetableau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Le Coeur cousu</w:t>
            </w:r>
          </w:p>
          <w:p w:rsidR="007C6D15" w:rsidRPr="0063411A" w:rsidRDefault="007C6D15" w:rsidP="007A3A1C">
            <w:pPr>
              <w:pStyle w:val="Contenudetableau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m.sc.Claire Dancoisne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(19h30)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rv sur place à 19h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A préciser</w:t>
            </w:r>
          </w:p>
        </w:tc>
      </w:tr>
      <w:tr w:rsidR="007C6D15" w:rsidRPr="0063411A" w:rsidTr="0063411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</w:t>
            </w:r>
            <w:r w:rsidRPr="0063411A">
              <w:rPr>
                <w:color w:val="000000"/>
                <w:sz w:val="20"/>
                <w:szCs w:val="20"/>
              </w:rPr>
              <w:t xml:space="preserve"> 15 avril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 xml:space="preserve">Théâtre 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Dormir cent ans 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m.sc. Pauline Bureau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(18h30)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rv sur place à 18h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A préciser</w:t>
            </w:r>
          </w:p>
        </w:tc>
      </w:tr>
      <w:tr w:rsidR="007C6D15" w:rsidRPr="0063411A" w:rsidTr="00B036BC">
        <w:trPr>
          <w:trHeight w:val="314"/>
        </w:trPr>
        <w:tc>
          <w:tcPr>
            <w:tcW w:w="1080" w:type="dxa"/>
            <w:tcBorders>
              <w:lef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Jeu 21 mai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000000"/>
            </w:tcBorders>
          </w:tcPr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Chorédrame</w:t>
            </w:r>
          </w:p>
          <w:p w:rsidR="007C6D15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7C6D15" w:rsidRPr="0063411A" w:rsidRDefault="007C6D15" w:rsidP="00CC16BD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4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Tabac rouge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m.sc. James Thiérrée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274" w:type="dxa"/>
            <w:tcBorders>
              <w:lef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(19h30)</w:t>
            </w:r>
          </w:p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rv sur place à 19h</w:t>
            </w:r>
          </w:p>
        </w:tc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</w:tcPr>
          <w:p w:rsidR="007C6D15" w:rsidRPr="0063411A" w:rsidRDefault="007C6D15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63411A">
              <w:rPr>
                <w:color w:val="000000"/>
                <w:sz w:val="20"/>
                <w:szCs w:val="20"/>
              </w:rPr>
              <w:t>1h30</w:t>
            </w:r>
          </w:p>
        </w:tc>
      </w:tr>
    </w:tbl>
    <w:p w:rsidR="007C6D15" w:rsidRPr="0063411A" w:rsidRDefault="007C6D15" w:rsidP="00A00937"/>
    <w:sectPr w:rsidR="007C6D15" w:rsidRPr="0063411A" w:rsidSect="00B74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D15" w:rsidRDefault="007C6D15" w:rsidP="00CC16BD">
      <w:r>
        <w:separator/>
      </w:r>
    </w:p>
  </w:endnote>
  <w:endnote w:type="continuationSeparator" w:id="0">
    <w:p w:rsidR="007C6D15" w:rsidRDefault="007C6D15" w:rsidP="00CC1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D15" w:rsidRDefault="007C6D15" w:rsidP="00CC16BD">
      <w:r>
        <w:separator/>
      </w:r>
    </w:p>
  </w:footnote>
  <w:footnote w:type="continuationSeparator" w:id="0">
    <w:p w:rsidR="007C6D15" w:rsidRDefault="007C6D15" w:rsidP="00CC16BD">
      <w:r>
        <w:continuationSeparator/>
      </w:r>
    </w:p>
  </w:footnote>
  <w:footnote w:id="1">
    <w:p w:rsidR="007C6D15" w:rsidRDefault="007C6D15" w:rsidP="00CC16BD">
      <w:pPr>
        <w:pStyle w:val="FootnoteText"/>
      </w:pPr>
      <w:r>
        <w:rPr>
          <w:rStyle w:val="FootnoteReference"/>
          <w:rFonts w:cs="Mangal"/>
        </w:rPr>
        <w:footnoteRef/>
      </w:r>
      <w:r>
        <w:t xml:space="preserve"> </w:t>
      </w:r>
      <w:r>
        <w:rPr>
          <w:color w:val="000000"/>
          <w:szCs w:val="20"/>
        </w:rPr>
        <w:t>Rendez-vous à la chapelle du cimetière Ste-Marie- voir programme du Volcan p. 92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6BD"/>
    <w:rsid w:val="000A3A41"/>
    <w:rsid w:val="000F6B54"/>
    <w:rsid w:val="001C1A0D"/>
    <w:rsid w:val="001F581E"/>
    <w:rsid w:val="002D48ED"/>
    <w:rsid w:val="00367F7D"/>
    <w:rsid w:val="003B7F3B"/>
    <w:rsid w:val="00401954"/>
    <w:rsid w:val="005765C5"/>
    <w:rsid w:val="005B4EA0"/>
    <w:rsid w:val="005B77D5"/>
    <w:rsid w:val="005E6DCC"/>
    <w:rsid w:val="0063411A"/>
    <w:rsid w:val="00644C8B"/>
    <w:rsid w:val="007144A4"/>
    <w:rsid w:val="00741020"/>
    <w:rsid w:val="00747687"/>
    <w:rsid w:val="0078043B"/>
    <w:rsid w:val="007A1D37"/>
    <w:rsid w:val="007A3A1C"/>
    <w:rsid w:val="007A4D9D"/>
    <w:rsid w:val="007C6D15"/>
    <w:rsid w:val="008C47EE"/>
    <w:rsid w:val="0094759B"/>
    <w:rsid w:val="00A00937"/>
    <w:rsid w:val="00A04FA3"/>
    <w:rsid w:val="00B036BC"/>
    <w:rsid w:val="00B74906"/>
    <w:rsid w:val="00C255D2"/>
    <w:rsid w:val="00CC16BD"/>
    <w:rsid w:val="00CD0734"/>
    <w:rsid w:val="00E1427D"/>
    <w:rsid w:val="00F04FF2"/>
    <w:rsid w:val="00FE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6BD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uiPriority w:val="99"/>
    <w:rsid w:val="00CC16BD"/>
    <w:pPr>
      <w:suppressLineNumbers/>
    </w:pPr>
  </w:style>
  <w:style w:type="paragraph" w:styleId="FootnoteText">
    <w:name w:val="footnote text"/>
    <w:basedOn w:val="Normal"/>
    <w:link w:val="FootnoteTextChar"/>
    <w:uiPriority w:val="99"/>
    <w:semiHidden/>
    <w:rsid w:val="00CC16BD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C16BD"/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character" w:styleId="FootnoteReference">
    <w:name w:val="footnote reference"/>
    <w:basedOn w:val="DefaultParagraphFont"/>
    <w:uiPriority w:val="99"/>
    <w:semiHidden/>
    <w:rsid w:val="00CC16B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356</Words>
  <Characters>1960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des sorties pour l'option théâtre 1ère et TL du lycée Porte Océane 2014-2015          </dc:title>
  <dc:subject/>
  <dc:creator>LAJOUX</dc:creator>
  <cp:keywords/>
  <dc:description/>
  <cp:lastModifiedBy>LAJOUX</cp:lastModifiedBy>
  <cp:revision>3</cp:revision>
  <cp:lastPrinted>2014-09-05T11:29:00Z</cp:lastPrinted>
  <dcterms:created xsi:type="dcterms:W3CDTF">2015-01-20T09:56:00Z</dcterms:created>
  <dcterms:modified xsi:type="dcterms:W3CDTF">2015-01-20T10:00:00Z</dcterms:modified>
</cp:coreProperties>
</file>